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30" w:rsidRPr="008F59FC" w:rsidRDefault="007C3930" w:rsidP="00300C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Trey Forbes</w:t>
      </w:r>
      <w:r w:rsidRPr="008F59FC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t>taforbes</w:t>
      </w:r>
      <w:r w:rsidRPr="008F59FC">
        <w:rPr>
          <w:rFonts w:ascii="Times New Roman" w:hAnsi="Times New Roman" w:cs="Times New Roman"/>
          <w:sz w:val="24"/>
          <w:szCs w:val="24"/>
        </w:rPr>
        <w:t>@</w:t>
      </w:r>
      <w:r w:rsidR="00CB65EC">
        <w:rPr>
          <w:rFonts w:ascii="Times New Roman" w:hAnsi="Times New Roman" w:cs="Times New Roman"/>
          <w:sz w:val="24"/>
          <w:szCs w:val="24"/>
        </w:rPr>
        <w:t>spartans.</w:t>
      </w:r>
      <w:r w:rsidRPr="008F59FC">
        <w:rPr>
          <w:rFonts w:ascii="Times New Roman" w:hAnsi="Times New Roman" w:cs="Times New Roman"/>
          <w:sz w:val="24"/>
          <w:szCs w:val="24"/>
        </w:rPr>
        <w:t>manchester.edu</w:t>
      </w:r>
    </w:p>
    <w:p w:rsidR="007C3930" w:rsidRPr="008F59FC" w:rsidRDefault="007C3930" w:rsidP="007C3930">
      <w:pPr>
        <w:rPr>
          <w:rFonts w:ascii="Times New Roman" w:hAnsi="Times New Roman" w:cs="Times New Roman"/>
        </w:rPr>
      </w:pPr>
      <w:r w:rsidRPr="008F59FC">
        <w:rPr>
          <w:rFonts w:ascii="Times New Roman" w:hAnsi="Times New Roman" w:cs="Times New Roman"/>
        </w:rPr>
        <w:t>CURRENT ADDRESS</w:t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Pr="008F59FC">
        <w:rPr>
          <w:rFonts w:ascii="Times New Roman" w:hAnsi="Times New Roman" w:cs="Times New Roman"/>
        </w:rPr>
        <w:t>HOME ADRESS</w:t>
      </w:r>
      <w:r w:rsidRPr="008F59FC">
        <w:rPr>
          <w:rFonts w:ascii="Times New Roman" w:hAnsi="Times New Roman" w:cs="Times New Roman"/>
        </w:rPr>
        <w:br/>
        <w:t>Manchester College, Box 3</w:t>
      </w:r>
      <w:r>
        <w:rPr>
          <w:rFonts w:ascii="Times New Roman" w:hAnsi="Times New Roman" w:cs="Times New Roman"/>
        </w:rPr>
        <w:t>98</w:t>
      </w:r>
      <w:r w:rsidRPr="008F59FC">
        <w:rPr>
          <w:rFonts w:ascii="Times New Roman" w:hAnsi="Times New Roman" w:cs="Times New Roman"/>
        </w:rPr>
        <w:t xml:space="preserve"> </w:t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818 Glenwood Place</w:t>
      </w:r>
      <w:r w:rsidRPr="008F59FC">
        <w:rPr>
          <w:rFonts w:ascii="Times New Roman" w:hAnsi="Times New Roman" w:cs="Times New Roman"/>
        </w:rPr>
        <w:br/>
        <w:t xml:space="preserve">North Manchester, IN 46962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Kendallville, IN 46755</w:t>
      </w:r>
      <w:r w:rsidRPr="008F59FC">
        <w:rPr>
          <w:rFonts w:ascii="Times New Roman" w:hAnsi="Times New Roman" w:cs="Times New Roman"/>
        </w:rPr>
        <w:br/>
        <w:t xml:space="preserve">(260) 982-5667                                                                     </w:t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8F59FC">
        <w:rPr>
          <w:rFonts w:ascii="Times New Roman" w:hAnsi="Times New Roman" w:cs="Times New Roman"/>
        </w:rPr>
        <w:t xml:space="preserve">(260) </w:t>
      </w:r>
      <w:r w:rsidR="00FD5148">
        <w:rPr>
          <w:rFonts w:ascii="Times New Roman" w:hAnsi="Times New Roman" w:cs="Times New Roman"/>
        </w:rPr>
        <w:t>318-0929</w:t>
      </w:r>
    </w:p>
    <w:p w:rsidR="007C3930" w:rsidRPr="008F59FC" w:rsidRDefault="007C3930" w:rsidP="007C3930">
      <w:pPr>
        <w:rPr>
          <w:rFonts w:ascii="Times New Roman" w:hAnsi="Times New Roman" w:cs="Times New Roman"/>
          <w:b/>
          <w:u w:val="double"/>
        </w:rPr>
      </w:pPr>
      <w:r w:rsidRPr="008F59FC">
        <w:rPr>
          <w:rFonts w:ascii="Times New Roman" w:hAnsi="Times New Roman" w:cs="Times New Roman"/>
          <w:b/>
        </w:rPr>
        <w:tab/>
      </w:r>
      <w:r w:rsidRPr="008F59FC">
        <w:rPr>
          <w:rFonts w:ascii="Times New Roman" w:hAnsi="Times New Roman" w:cs="Times New Roman"/>
          <w:b/>
        </w:rPr>
        <w:tab/>
        <w:t xml:space="preserve">                     </w:t>
      </w:r>
      <w:r w:rsidRPr="008F59FC">
        <w:rPr>
          <w:rFonts w:ascii="Times New Roman" w:hAnsi="Times New Roman" w:cs="Times New Roman"/>
          <w:b/>
        </w:rPr>
        <w:tab/>
      </w:r>
      <w:r w:rsidRPr="008F59F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F126EE" w:rsidRDefault="007C3930" w:rsidP="00F126EE">
      <w:pPr>
        <w:ind w:left="2160" w:hanging="2160"/>
        <w:rPr>
          <w:rFonts w:ascii="Times New Roman" w:hAnsi="Times New Roman" w:cs="Times New Roman"/>
        </w:rPr>
      </w:pPr>
      <w:proofErr w:type="gramStart"/>
      <w:r w:rsidRPr="008F59FC">
        <w:rPr>
          <w:rFonts w:ascii="Times New Roman" w:hAnsi="Times New Roman" w:cs="Times New Roman"/>
          <w:b/>
          <w:caps/>
        </w:rPr>
        <w:t>Objective</w:t>
      </w:r>
      <w:r w:rsidRPr="008F59FC">
        <w:rPr>
          <w:rFonts w:ascii="Times New Roman" w:hAnsi="Times New Roman" w:cs="Times New Roman"/>
        </w:rPr>
        <w:tab/>
      </w:r>
      <w:r w:rsidR="00A27AF6">
        <w:rPr>
          <w:rFonts w:ascii="Times New Roman" w:hAnsi="Times New Roman" w:cs="Times New Roman"/>
        </w:rPr>
        <w:t>Seeking to obtain a</w:t>
      </w:r>
      <w:r w:rsidR="00F126EE">
        <w:rPr>
          <w:rFonts w:ascii="Times New Roman" w:hAnsi="Times New Roman" w:cs="Times New Roman"/>
        </w:rPr>
        <w:t xml:space="preserve"> full-time teaching position as a physica</w:t>
      </w:r>
      <w:r w:rsidR="00602619">
        <w:rPr>
          <w:rFonts w:ascii="Times New Roman" w:hAnsi="Times New Roman" w:cs="Times New Roman"/>
        </w:rPr>
        <w:t xml:space="preserve">l education/health teacher in </w:t>
      </w:r>
      <w:r w:rsidR="002E3ECC">
        <w:rPr>
          <w:rFonts w:ascii="Times New Roman" w:hAnsi="Times New Roman" w:cs="Times New Roman"/>
        </w:rPr>
        <w:t xml:space="preserve">grades </w:t>
      </w:r>
      <w:r w:rsidR="002F1BE7">
        <w:rPr>
          <w:rFonts w:ascii="Times New Roman" w:hAnsi="Times New Roman" w:cs="Times New Roman"/>
        </w:rPr>
        <w:t>K</w:t>
      </w:r>
      <w:r w:rsidR="002E3ECC">
        <w:rPr>
          <w:rFonts w:ascii="Times New Roman" w:hAnsi="Times New Roman" w:cs="Times New Roman"/>
        </w:rPr>
        <w:t>-12.</w:t>
      </w:r>
      <w:proofErr w:type="gramEnd"/>
    </w:p>
    <w:p w:rsidR="00F042D5" w:rsidRPr="008F59FC" w:rsidRDefault="007C3930" w:rsidP="0060109D">
      <w:pPr>
        <w:spacing w:after="0"/>
        <w:ind w:left="2160" w:hanging="2160"/>
        <w:rPr>
          <w:rFonts w:ascii="Times New Roman" w:hAnsi="Times New Roman" w:cs="Times New Roman"/>
        </w:rPr>
      </w:pPr>
      <w:r w:rsidRPr="008F59FC">
        <w:rPr>
          <w:rFonts w:ascii="Times New Roman" w:hAnsi="Times New Roman" w:cs="Times New Roman"/>
          <w:b/>
          <w:caps/>
        </w:rPr>
        <w:t xml:space="preserve">Education </w:t>
      </w:r>
      <w:r w:rsidR="00F126EE">
        <w:rPr>
          <w:rFonts w:ascii="Times New Roman" w:hAnsi="Times New Roman" w:cs="Times New Roman"/>
        </w:rPr>
        <w:tab/>
      </w:r>
      <w:r w:rsidRPr="008F59FC">
        <w:rPr>
          <w:rFonts w:ascii="Times New Roman" w:hAnsi="Times New Roman" w:cs="Times New Roman"/>
        </w:rPr>
        <w:t>Manchester College, North Manchester, Indiana</w:t>
      </w:r>
      <w:r w:rsidRPr="008F59F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Bachelor of Science, </w:t>
      </w:r>
      <w:r w:rsidR="00220ECA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201</w:t>
      </w:r>
      <w:r w:rsidR="00F126EE">
        <w:rPr>
          <w:rFonts w:ascii="Times New Roman" w:hAnsi="Times New Roman" w:cs="Times New Roman"/>
        </w:rPr>
        <w:t>1</w:t>
      </w:r>
      <w:r w:rsidR="00F126EE">
        <w:rPr>
          <w:rFonts w:ascii="Times New Roman" w:hAnsi="Times New Roman" w:cs="Times New Roman"/>
        </w:rPr>
        <w:br/>
      </w:r>
      <w:r w:rsidRPr="009C400F">
        <w:rPr>
          <w:rFonts w:ascii="Times New Roman" w:hAnsi="Times New Roman" w:cs="Times New Roman"/>
        </w:rPr>
        <w:t>Major:</w:t>
      </w:r>
      <w:r w:rsidRPr="009C400F">
        <w:rPr>
          <w:rFonts w:ascii="Times New Roman" w:hAnsi="Times New Roman" w:cs="Times New Roman"/>
          <w:i/>
        </w:rPr>
        <w:t xml:space="preserve"> </w:t>
      </w:r>
      <w:r w:rsidR="00F126EE" w:rsidRPr="009C400F">
        <w:rPr>
          <w:rFonts w:ascii="Times New Roman" w:hAnsi="Times New Roman" w:cs="Times New Roman"/>
          <w:i/>
        </w:rPr>
        <w:t>Health and Physical Education &amp; Adapted Physical Education</w:t>
      </w:r>
    </w:p>
    <w:p w:rsidR="0060109D" w:rsidRDefault="0060109D" w:rsidP="0060109D">
      <w:pPr>
        <w:tabs>
          <w:tab w:val="left" w:pos="2175"/>
        </w:tabs>
        <w:spacing w:after="0"/>
        <w:ind w:left="1440" w:hanging="1440"/>
        <w:rPr>
          <w:rFonts w:ascii="Times New Roman" w:hAnsi="Times New Roman" w:cs="Times New Roman"/>
          <w:b/>
          <w:caps/>
          <w:u w:val="single"/>
        </w:rPr>
      </w:pPr>
    </w:p>
    <w:p w:rsidR="00BA5089" w:rsidRDefault="007C3930" w:rsidP="0060109D">
      <w:pPr>
        <w:tabs>
          <w:tab w:val="left" w:pos="2175"/>
        </w:tabs>
        <w:spacing w:after="0"/>
        <w:ind w:left="1440" w:hanging="1440"/>
        <w:rPr>
          <w:rFonts w:ascii="Times New Roman" w:hAnsi="Times New Roman" w:cs="Times New Roman"/>
        </w:rPr>
      </w:pPr>
      <w:r w:rsidRPr="00B04030">
        <w:rPr>
          <w:rFonts w:ascii="Times New Roman" w:hAnsi="Times New Roman" w:cs="Times New Roman"/>
          <w:b/>
          <w:caps/>
          <w:u w:val="single"/>
        </w:rPr>
        <w:t>rEL</w:t>
      </w:r>
      <w:r w:rsidR="00A27AF6">
        <w:rPr>
          <w:rFonts w:ascii="Times New Roman" w:hAnsi="Times New Roman" w:cs="Times New Roman"/>
          <w:b/>
          <w:caps/>
          <w:u w:val="single"/>
        </w:rPr>
        <w:t>avent</w:t>
      </w:r>
      <w:r w:rsidRPr="00B04030">
        <w:rPr>
          <w:rFonts w:ascii="Times New Roman" w:hAnsi="Times New Roman" w:cs="Times New Roman"/>
          <w:b/>
          <w:caps/>
          <w:u w:val="single"/>
        </w:rPr>
        <w:t xml:space="preserve"> EXPERIENCE</w:t>
      </w:r>
      <w:r w:rsidR="00BA5089">
        <w:rPr>
          <w:rFonts w:ascii="Times New Roman" w:hAnsi="Times New Roman" w:cs="Times New Roman"/>
        </w:rPr>
        <w:tab/>
      </w:r>
    </w:p>
    <w:p w:rsidR="0060109D" w:rsidRPr="0060109D" w:rsidRDefault="0060109D" w:rsidP="0060109D">
      <w:pPr>
        <w:tabs>
          <w:tab w:val="left" w:pos="2175"/>
        </w:tabs>
        <w:spacing w:after="0"/>
        <w:ind w:left="1440" w:hanging="1440"/>
        <w:rPr>
          <w:rFonts w:ascii="Times New Roman" w:hAnsi="Times New Roman" w:cs="Times New Roman"/>
          <w:b/>
          <w:caps/>
          <w:u w:val="single"/>
        </w:rPr>
      </w:pPr>
    </w:p>
    <w:p w:rsidR="00E06233" w:rsidRDefault="00E06233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</w:r>
      <w:r w:rsidRPr="00E06233">
        <w:rPr>
          <w:rFonts w:ascii="Times New Roman" w:hAnsi="Times New Roman" w:cs="Times New Roman"/>
          <w:b/>
        </w:rPr>
        <w:t>Student Teacher</w:t>
      </w:r>
    </w:p>
    <w:p w:rsidR="00E06233" w:rsidRDefault="00E06233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Milford Elementary - Milford, Indiana</w:t>
      </w:r>
    </w:p>
    <w:p w:rsidR="00E06233" w:rsidRPr="00E06233" w:rsidRDefault="00E06233" w:rsidP="00E06233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</w:p>
    <w:p w:rsidR="00592557" w:rsidRDefault="00592557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ab/>
      </w:r>
      <w:r w:rsidRPr="007443B8">
        <w:rPr>
          <w:rFonts w:ascii="Times New Roman" w:hAnsi="Times New Roman" w:cs="Times New Roman"/>
          <w:b/>
        </w:rPr>
        <w:t>Football Coach</w:t>
      </w:r>
    </w:p>
    <w:p w:rsidR="00592557" w:rsidRDefault="00592557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Wawasee High School – Syracuse, Indiana</w:t>
      </w:r>
    </w:p>
    <w:p w:rsidR="00592557" w:rsidRDefault="00592557" w:rsidP="00592557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 Wawasee freshman football as </w:t>
      </w:r>
      <w:r w:rsidR="007443B8">
        <w:rPr>
          <w:rFonts w:ascii="Times New Roman" w:hAnsi="Times New Roman" w:cs="Times New Roman"/>
        </w:rPr>
        <w:t>defensive c</w:t>
      </w:r>
      <w:r>
        <w:rPr>
          <w:rFonts w:ascii="Times New Roman" w:hAnsi="Times New Roman" w:cs="Times New Roman"/>
        </w:rPr>
        <w:t>oordinator</w:t>
      </w:r>
    </w:p>
    <w:p w:rsidR="00592557" w:rsidRPr="00592557" w:rsidRDefault="007443B8" w:rsidP="00592557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varsity defensive coordinator during varsity play</w:t>
      </w:r>
    </w:p>
    <w:p w:rsidR="00156FC3" w:rsidRDefault="0060109D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2010-</w:t>
      </w:r>
      <w:r w:rsidR="00156FC3">
        <w:rPr>
          <w:rFonts w:ascii="Times New Roman" w:hAnsi="Times New Roman" w:cs="Times New Roman"/>
        </w:rPr>
        <w:t>2011</w:t>
      </w:r>
      <w:r w:rsidR="00156FC3">
        <w:rPr>
          <w:rFonts w:ascii="Times New Roman" w:hAnsi="Times New Roman" w:cs="Times New Roman"/>
        </w:rPr>
        <w:tab/>
      </w:r>
      <w:r w:rsidR="00156FC3" w:rsidRPr="00156FC3">
        <w:rPr>
          <w:rFonts w:ascii="Times New Roman" w:hAnsi="Times New Roman" w:cs="Times New Roman"/>
          <w:b/>
        </w:rPr>
        <w:t>Teacher/Participant</w:t>
      </w:r>
    </w:p>
    <w:p w:rsidR="00156FC3" w:rsidRDefault="00156FC3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North Manchester Elementary – North Manchester, Indiana </w:t>
      </w:r>
    </w:p>
    <w:p w:rsidR="0060109D" w:rsidRDefault="0060109D" w:rsidP="0060109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East Noble High School - Kendallville, Indiana</w:t>
      </w:r>
    </w:p>
    <w:p w:rsidR="0060109D" w:rsidRDefault="0060109D" w:rsidP="0060109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Churubusco High School – Churubusco, Indiana</w:t>
      </w:r>
    </w:p>
    <w:p w:rsidR="00156FC3" w:rsidRDefault="00156FC3" w:rsidP="00156FC3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over 128 hours in a developmentally delayed pre-school classroom</w:t>
      </w:r>
    </w:p>
    <w:p w:rsidR="00156FC3" w:rsidRDefault="00156FC3" w:rsidP="00156FC3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effective one-on-one teaching strategies to help learning</w:t>
      </w:r>
    </w:p>
    <w:p w:rsidR="0060109D" w:rsidRDefault="0060109D" w:rsidP="0060109D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Successfully educated students in both health and physical education settings</w:t>
      </w:r>
    </w:p>
    <w:p w:rsidR="0060109D" w:rsidRDefault="0060109D" w:rsidP="0060109D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Properly assessed students to ensure learning was taking place</w:t>
      </w:r>
    </w:p>
    <w:p w:rsidR="0060109D" w:rsidRDefault="0060109D" w:rsidP="0060109D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Accurately met state/national health and physical education standards</w:t>
      </w:r>
    </w:p>
    <w:p w:rsidR="00592557" w:rsidRDefault="00592557" w:rsidP="00592557">
      <w:pPr>
        <w:pStyle w:val="ListParagraph"/>
        <w:numPr>
          <w:ilvl w:val="0"/>
          <w:numId w:val="23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Gained adequate knowledge about case conferences and special education process</w:t>
      </w:r>
    </w:p>
    <w:p w:rsidR="00E247A8" w:rsidRDefault="00BA5089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2008-2010</w:t>
      </w:r>
      <w:r w:rsidR="00E247A8">
        <w:rPr>
          <w:rFonts w:ascii="Times New Roman" w:hAnsi="Times New Roman" w:cs="Times New Roman"/>
        </w:rPr>
        <w:tab/>
      </w:r>
      <w:r w:rsidR="00E247A8" w:rsidRPr="00E247A8">
        <w:rPr>
          <w:rFonts w:ascii="Times New Roman" w:hAnsi="Times New Roman" w:cs="Times New Roman"/>
          <w:b/>
        </w:rPr>
        <w:t>Teacher/Participant</w:t>
      </w:r>
    </w:p>
    <w:p w:rsidR="00E247A8" w:rsidRDefault="00E247A8" w:rsidP="00E247A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247A8">
        <w:rPr>
          <w:rFonts w:ascii="Times New Roman" w:hAnsi="Times New Roman" w:cs="Times New Roman"/>
        </w:rPr>
        <w:t>Manchester College</w:t>
      </w:r>
      <w:r>
        <w:rPr>
          <w:rFonts w:ascii="Times New Roman" w:hAnsi="Times New Roman" w:cs="Times New Roman"/>
        </w:rPr>
        <w:t>, North Manchester, Indiana</w:t>
      </w:r>
    </w:p>
    <w:p w:rsidR="00E247A8" w:rsidRDefault="00E247A8" w:rsidP="00E247A8">
      <w:pPr>
        <w:pStyle w:val="ListParagraph"/>
        <w:numPr>
          <w:ilvl w:val="0"/>
          <w:numId w:val="15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</w:t>
      </w:r>
      <w:r w:rsidR="00BA5089">
        <w:rPr>
          <w:rFonts w:ascii="Times New Roman" w:hAnsi="Times New Roman" w:cs="Times New Roman"/>
        </w:rPr>
        <w:t>four complete semesters of teaching and observing homeschooled children</w:t>
      </w:r>
    </w:p>
    <w:p w:rsidR="00E247A8" w:rsidRDefault="00BA5089" w:rsidP="00E247A8">
      <w:pPr>
        <w:pStyle w:val="ListParagraph"/>
        <w:numPr>
          <w:ilvl w:val="0"/>
          <w:numId w:val="15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Successfully taught complete lessons covering all national physical education standards</w:t>
      </w:r>
    </w:p>
    <w:p w:rsidR="00BA5089" w:rsidRDefault="00BA5089" w:rsidP="00E247A8">
      <w:pPr>
        <w:pStyle w:val="ListParagraph"/>
        <w:numPr>
          <w:ilvl w:val="0"/>
          <w:numId w:val="15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interdisciplinary lesson planning appropriately</w:t>
      </w:r>
    </w:p>
    <w:p w:rsidR="00E247A8" w:rsidRPr="00E247A8" w:rsidRDefault="00E247A8" w:rsidP="00E247A8">
      <w:pPr>
        <w:pStyle w:val="ListParagraph"/>
        <w:numPr>
          <w:ilvl w:val="0"/>
          <w:numId w:val="15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 w:rsidRPr="00E247A8">
        <w:rPr>
          <w:rFonts w:ascii="Times New Roman" w:hAnsi="Times New Roman" w:cs="Times New Roman"/>
        </w:rPr>
        <w:t>Gained knowledge of team teaching concepts</w:t>
      </w:r>
    </w:p>
    <w:p w:rsidR="00E247A8" w:rsidRDefault="00E247A8" w:rsidP="00E247A8">
      <w:pPr>
        <w:pStyle w:val="ListParagraph"/>
        <w:numPr>
          <w:ilvl w:val="0"/>
          <w:numId w:val="15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effective teaching and discipline strategies</w:t>
      </w:r>
    </w:p>
    <w:p w:rsidR="00E247A8" w:rsidRDefault="00E247A8" w:rsidP="00CC21E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Observer/Participant</w:t>
      </w:r>
    </w:p>
    <w:p w:rsidR="00E247A8" w:rsidRDefault="00E247A8" w:rsidP="00CC21E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Manchester Junior High, North Manchester, Indiana</w:t>
      </w:r>
    </w:p>
    <w:p w:rsidR="0060109D" w:rsidRDefault="0060109D" w:rsidP="00CC21E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042D5">
        <w:rPr>
          <w:rFonts w:ascii="Times New Roman" w:hAnsi="Times New Roman" w:cs="Times New Roman"/>
        </w:rPr>
        <w:t>Northwood Middle School, Fort Wayne, Indiana</w:t>
      </w:r>
    </w:p>
    <w:p w:rsidR="00E247A8" w:rsidRDefault="000B4630" w:rsidP="00E247A8">
      <w:pPr>
        <w:pStyle w:val="ListParagraph"/>
        <w:numPr>
          <w:ilvl w:val="0"/>
          <w:numId w:val="16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Planned and taught a successful health lesson</w:t>
      </w:r>
    </w:p>
    <w:p w:rsidR="00E247A8" w:rsidRDefault="00E247A8" w:rsidP="00E247A8">
      <w:pPr>
        <w:pStyle w:val="ListParagraph"/>
        <w:numPr>
          <w:ilvl w:val="0"/>
          <w:numId w:val="16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effective teaching and discipline strategies</w:t>
      </w:r>
    </w:p>
    <w:p w:rsidR="00B04030" w:rsidRPr="0060109D" w:rsidRDefault="0060109D" w:rsidP="0060109D">
      <w:pPr>
        <w:pStyle w:val="ListParagraph"/>
        <w:numPr>
          <w:ilvl w:val="0"/>
          <w:numId w:val="16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 w:rsidRPr="00E247A8">
        <w:rPr>
          <w:rFonts w:ascii="Times New Roman" w:hAnsi="Times New Roman" w:cs="Times New Roman"/>
        </w:rPr>
        <w:t>Gained knowledge of team teaching concepts</w:t>
      </w:r>
    </w:p>
    <w:p w:rsidR="00CC21ED" w:rsidRPr="00B04030" w:rsidRDefault="007C3930" w:rsidP="00CC21E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  <w:b/>
          <w:u w:val="single"/>
        </w:rPr>
      </w:pPr>
      <w:r w:rsidRPr="00B04030">
        <w:rPr>
          <w:rFonts w:ascii="Times New Roman" w:hAnsi="Times New Roman" w:cs="Times New Roman"/>
          <w:b/>
          <w:u w:val="single"/>
        </w:rPr>
        <w:lastRenderedPageBreak/>
        <w:t>PROFESSIONAL DEVELOPMENT</w:t>
      </w:r>
    </w:p>
    <w:p w:rsidR="00CC21ED" w:rsidRDefault="00CC21ED" w:rsidP="00CC21E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  <w:b/>
        </w:rPr>
      </w:pPr>
    </w:p>
    <w:p w:rsidR="00BA5089" w:rsidRPr="004E33F7" w:rsidRDefault="00185432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2010</w:t>
      </w:r>
      <w:r>
        <w:rPr>
          <w:rFonts w:ascii="Times New Roman" w:hAnsi="Times New Roman" w:cs="Times New Roman"/>
        </w:rPr>
        <w:tab/>
      </w:r>
      <w:r w:rsidRPr="004E33F7">
        <w:rPr>
          <w:rFonts w:ascii="Times New Roman" w:hAnsi="Times New Roman" w:cs="Times New Roman"/>
        </w:rPr>
        <w:t>IAPHERD Conference</w:t>
      </w:r>
    </w:p>
    <w:p w:rsidR="00343268" w:rsidRPr="004E33F7" w:rsidRDefault="00343268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Fall 2010</w:t>
      </w:r>
      <w:r w:rsidRPr="004E33F7">
        <w:rPr>
          <w:rFonts w:ascii="Times New Roman" w:hAnsi="Times New Roman" w:cs="Times New Roman"/>
        </w:rPr>
        <w:tab/>
        <w:t>Autism Workshop</w:t>
      </w:r>
    </w:p>
    <w:p w:rsidR="00343268" w:rsidRPr="004E33F7" w:rsidRDefault="00343268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Fall 2009</w:t>
      </w:r>
      <w:r w:rsidRPr="004E33F7">
        <w:rPr>
          <w:rFonts w:ascii="Times New Roman" w:hAnsi="Times New Roman" w:cs="Times New Roman"/>
        </w:rPr>
        <w:tab/>
        <w:t>Poverty Pre-Professional Workshop</w:t>
      </w:r>
    </w:p>
    <w:p w:rsidR="00D04102" w:rsidRPr="004E33F7" w:rsidRDefault="00D04102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Spring 2009</w:t>
      </w:r>
      <w:r w:rsidRPr="004E33F7">
        <w:rPr>
          <w:rFonts w:ascii="Times New Roman" w:hAnsi="Times New Roman" w:cs="Times New Roman"/>
        </w:rPr>
        <w:tab/>
        <w:t>Special Olympics Volunteer</w:t>
      </w:r>
    </w:p>
    <w:p w:rsidR="004F3028" w:rsidRPr="004E33F7" w:rsidRDefault="004F3028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Fall 2008</w:t>
      </w:r>
      <w:r w:rsidRPr="004E33F7">
        <w:rPr>
          <w:rFonts w:ascii="Times New Roman" w:hAnsi="Times New Roman" w:cs="Times New Roman"/>
        </w:rPr>
        <w:tab/>
        <w:t>Diversity Workshop</w:t>
      </w:r>
    </w:p>
    <w:p w:rsidR="0060109D" w:rsidRPr="004E33F7" w:rsidRDefault="0060109D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Fall 2008</w:t>
      </w:r>
      <w:r w:rsidRPr="004E33F7">
        <w:rPr>
          <w:rFonts w:ascii="Times New Roman" w:hAnsi="Times New Roman" w:cs="Times New Roman"/>
        </w:rPr>
        <w:tab/>
        <w:t>ARC of Wabash</w:t>
      </w:r>
    </w:p>
    <w:p w:rsidR="004F3028" w:rsidRPr="004E33F7" w:rsidRDefault="004F3028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Fall 2008</w:t>
      </w:r>
      <w:r w:rsidRPr="004E33F7">
        <w:rPr>
          <w:rFonts w:ascii="Times New Roman" w:hAnsi="Times New Roman" w:cs="Times New Roman"/>
        </w:rPr>
        <w:tab/>
      </w:r>
      <w:r w:rsidR="00343268" w:rsidRPr="004E33F7">
        <w:rPr>
          <w:rFonts w:ascii="Times New Roman" w:hAnsi="Times New Roman" w:cs="Times New Roman"/>
        </w:rPr>
        <w:t xml:space="preserve">Patricia </w:t>
      </w:r>
      <w:proofErr w:type="spellStart"/>
      <w:r w:rsidR="00343268" w:rsidRPr="004E33F7">
        <w:rPr>
          <w:rFonts w:ascii="Times New Roman" w:hAnsi="Times New Roman" w:cs="Times New Roman"/>
        </w:rPr>
        <w:t>Polacco</w:t>
      </w:r>
      <w:proofErr w:type="spellEnd"/>
      <w:r w:rsidR="00343268" w:rsidRPr="004E33F7">
        <w:rPr>
          <w:rFonts w:ascii="Times New Roman" w:hAnsi="Times New Roman" w:cs="Times New Roman"/>
        </w:rPr>
        <w:t xml:space="preserve"> </w:t>
      </w:r>
      <w:r w:rsidRPr="004E33F7">
        <w:rPr>
          <w:rFonts w:ascii="Times New Roman" w:hAnsi="Times New Roman" w:cs="Times New Roman"/>
        </w:rPr>
        <w:t>Pre-Professional</w:t>
      </w:r>
      <w:r w:rsidR="004E33F7">
        <w:rPr>
          <w:rFonts w:ascii="Times New Roman" w:hAnsi="Times New Roman" w:cs="Times New Roman"/>
        </w:rPr>
        <w:t xml:space="preserve"> Workshop</w:t>
      </w:r>
    </w:p>
    <w:p w:rsidR="004F3028" w:rsidRPr="004E33F7" w:rsidRDefault="007C3930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Fall 2007-present</w:t>
      </w:r>
      <w:r w:rsidRPr="004E33F7">
        <w:rPr>
          <w:rFonts w:ascii="Times New Roman" w:hAnsi="Times New Roman" w:cs="Times New Roman"/>
        </w:rPr>
        <w:tab/>
        <w:t>Student Education Association</w:t>
      </w:r>
    </w:p>
    <w:p w:rsidR="00343268" w:rsidRPr="004E33F7" w:rsidRDefault="00343268" w:rsidP="004F3028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  <w:r w:rsidRPr="004E33F7">
        <w:rPr>
          <w:rFonts w:ascii="Times New Roman" w:hAnsi="Times New Roman" w:cs="Times New Roman"/>
        </w:rPr>
        <w:t>Fall 2007</w:t>
      </w:r>
      <w:r w:rsidRPr="004E33F7">
        <w:rPr>
          <w:rFonts w:ascii="Times New Roman" w:hAnsi="Times New Roman" w:cs="Times New Roman"/>
        </w:rPr>
        <w:tab/>
        <w:t>Fit 4 Learning Conference</w:t>
      </w:r>
    </w:p>
    <w:p w:rsidR="00CC21ED" w:rsidRPr="00CC21ED" w:rsidRDefault="00CC21ED" w:rsidP="00CC21ED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  <w:b/>
        </w:rPr>
      </w:pPr>
    </w:p>
    <w:p w:rsidR="007C3930" w:rsidRPr="00B04030" w:rsidRDefault="007C3930" w:rsidP="007C3930">
      <w:pPr>
        <w:tabs>
          <w:tab w:val="left" w:pos="2175"/>
        </w:tabs>
        <w:ind w:left="2160" w:hanging="2160"/>
        <w:rPr>
          <w:rFonts w:ascii="Times New Roman" w:hAnsi="Times New Roman" w:cs="Times New Roman"/>
          <w:b/>
          <w:u w:val="single"/>
        </w:rPr>
      </w:pPr>
      <w:r w:rsidRPr="00B04030">
        <w:rPr>
          <w:rFonts w:ascii="Times New Roman" w:hAnsi="Times New Roman" w:cs="Times New Roman"/>
          <w:b/>
          <w:u w:val="single"/>
        </w:rPr>
        <w:t>EMPLOYMENT</w:t>
      </w:r>
    </w:p>
    <w:p w:rsidR="00185432" w:rsidRDefault="00B04030" w:rsidP="0060109D">
      <w:p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ab/>
      </w:r>
      <w:r w:rsidRPr="00B04030">
        <w:rPr>
          <w:rFonts w:ascii="Times New Roman" w:hAnsi="Times New Roman" w:cs="Times New Roman"/>
          <w:b/>
        </w:rPr>
        <w:t>Home Appraisal Services Inc., Kendallville, Indiana</w:t>
      </w:r>
    </w:p>
    <w:p w:rsidR="00185432" w:rsidRPr="00B04030" w:rsidRDefault="00185432" w:rsidP="00B04030">
      <w:pPr>
        <w:tabs>
          <w:tab w:val="left" w:pos="2175"/>
        </w:tabs>
        <w:spacing w:after="0"/>
        <w:rPr>
          <w:rFonts w:ascii="Times New Roman" w:hAnsi="Times New Roman" w:cs="Times New Roman"/>
        </w:rPr>
      </w:pPr>
    </w:p>
    <w:p w:rsidR="00ED2F6C" w:rsidRPr="0060109D" w:rsidRDefault="0060109D" w:rsidP="0060109D">
      <w:pPr>
        <w:tabs>
          <w:tab w:val="left" w:pos="2175"/>
        </w:tabs>
        <w:spacing w:after="0"/>
        <w:rPr>
          <w:rFonts w:ascii="Times New Roman" w:hAnsi="Times New Roman" w:cs="Times New Roman"/>
          <w:b/>
        </w:rPr>
      </w:pPr>
      <w:r w:rsidRPr="0060109D">
        <w:rPr>
          <w:rFonts w:ascii="Times New Roman" w:hAnsi="Times New Roman" w:cs="Times New Roman"/>
        </w:rPr>
        <w:t>Summer 2010-2011</w:t>
      </w:r>
      <w:r>
        <w:rPr>
          <w:rFonts w:ascii="Times New Roman" w:hAnsi="Times New Roman" w:cs="Times New Roman"/>
          <w:b/>
        </w:rPr>
        <w:tab/>
      </w:r>
      <w:proofErr w:type="spellStart"/>
      <w:r w:rsidR="00592557">
        <w:rPr>
          <w:rFonts w:ascii="Times New Roman" w:hAnsi="Times New Roman" w:cs="Times New Roman"/>
          <w:b/>
        </w:rPr>
        <w:t>Rooklief</w:t>
      </w:r>
      <w:proofErr w:type="spellEnd"/>
      <w:r w:rsidR="00592557">
        <w:rPr>
          <w:rFonts w:ascii="Times New Roman" w:hAnsi="Times New Roman" w:cs="Times New Roman"/>
          <w:b/>
        </w:rPr>
        <w:t xml:space="preserve"> </w:t>
      </w:r>
      <w:proofErr w:type="spellStart"/>
      <w:r w:rsidR="00592557">
        <w:rPr>
          <w:rFonts w:ascii="Times New Roman" w:hAnsi="Times New Roman" w:cs="Times New Roman"/>
          <w:b/>
        </w:rPr>
        <w:t>Lawncare</w:t>
      </w:r>
      <w:proofErr w:type="spellEnd"/>
      <w:r w:rsidR="00592557">
        <w:rPr>
          <w:rFonts w:ascii="Times New Roman" w:hAnsi="Times New Roman" w:cs="Times New Roman"/>
          <w:b/>
        </w:rPr>
        <w:t xml:space="preserve"> &amp; Landscaping, Wolcottville, Indiana</w:t>
      </w:r>
    </w:p>
    <w:p w:rsidR="00CC21ED" w:rsidRPr="00ED2F6C" w:rsidRDefault="00CC21ED" w:rsidP="00ED2F6C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</w:rPr>
      </w:pPr>
    </w:p>
    <w:p w:rsidR="00C0198F" w:rsidRPr="00B04030" w:rsidRDefault="007C3930" w:rsidP="00C0198F">
      <w:pPr>
        <w:tabs>
          <w:tab w:val="left" w:pos="2175"/>
        </w:tabs>
        <w:spacing w:after="0"/>
        <w:ind w:left="2160" w:hanging="2160"/>
        <w:rPr>
          <w:rFonts w:ascii="Times New Roman" w:hAnsi="Times New Roman" w:cs="Times New Roman"/>
          <w:b/>
          <w:u w:val="single"/>
        </w:rPr>
      </w:pPr>
      <w:r w:rsidRPr="00B04030">
        <w:rPr>
          <w:rFonts w:ascii="Times New Roman" w:hAnsi="Times New Roman" w:cs="Times New Roman"/>
          <w:b/>
          <w:u w:val="single"/>
        </w:rPr>
        <w:t>HONORS AND ACTIVITIES</w:t>
      </w:r>
    </w:p>
    <w:p w:rsidR="00E25339" w:rsidRDefault="00E25339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SHAPE Club Vice 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2010-2011</w:t>
      </w:r>
    </w:p>
    <w:p w:rsidR="000946E8" w:rsidRDefault="000946E8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Manchester College Baseball Team Captain</w:t>
      </w:r>
      <w:r>
        <w:rPr>
          <w:rFonts w:ascii="Times New Roman" w:hAnsi="Times New Roman" w:cs="Times New Roman"/>
        </w:rPr>
        <w:tab/>
        <w:t>2009-2011</w:t>
      </w:r>
    </w:p>
    <w:p w:rsidR="00A647DC" w:rsidRDefault="00A647DC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Dean’s List Recipient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Fall 2008</w:t>
      </w:r>
    </w:p>
    <w:p w:rsidR="002C2E68" w:rsidRDefault="002C2E68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SHAPE Club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2008</w:t>
      </w:r>
      <w:r w:rsidR="00E25339">
        <w:rPr>
          <w:rFonts w:ascii="Times New Roman" w:hAnsi="Times New Roman" w:cs="Times New Roman"/>
        </w:rPr>
        <w:t>-2010</w:t>
      </w:r>
    </w:p>
    <w:p w:rsidR="00C0198F" w:rsidRDefault="00C0198F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 w:rsidRPr="00C0198F">
        <w:rPr>
          <w:rFonts w:ascii="Times New Roman" w:hAnsi="Times New Roman" w:cs="Times New Roman"/>
        </w:rPr>
        <w:t xml:space="preserve">Student Athletic Advisory Committee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2008</w:t>
      </w:r>
    </w:p>
    <w:p w:rsidR="004F3028" w:rsidRDefault="004F3028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Across America 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2008</w:t>
      </w:r>
    </w:p>
    <w:p w:rsidR="004F3028" w:rsidRPr="00C0198F" w:rsidRDefault="004F3028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Jump Rope For Hearts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2008</w:t>
      </w:r>
    </w:p>
    <w:p w:rsidR="00C0198F" w:rsidRDefault="007C3930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  <w:b/>
        </w:rPr>
      </w:pPr>
      <w:r w:rsidRPr="00C0198F">
        <w:rPr>
          <w:rFonts w:ascii="Times New Roman" w:hAnsi="Times New Roman" w:cs="Times New Roman"/>
        </w:rPr>
        <w:t>Manchester Dean’s Scholarship</w:t>
      </w:r>
      <w:r w:rsidRPr="00C0198F">
        <w:rPr>
          <w:rFonts w:ascii="Times New Roman" w:hAnsi="Times New Roman" w:cs="Times New Roman"/>
        </w:rPr>
        <w:tab/>
      </w:r>
      <w:r w:rsidRPr="00C0198F">
        <w:rPr>
          <w:rFonts w:ascii="Times New Roman" w:hAnsi="Times New Roman" w:cs="Times New Roman"/>
        </w:rPr>
        <w:tab/>
      </w:r>
      <w:r w:rsidRPr="00C0198F">
        <w:rPr>
          <w:rFonts w:ascii="Times New Roman" w:hAnsi="Times New Roman" w:cs="Times New Roman"/>
        </w:rPr>
        <w:tab/>
        <w:t>2007</w:t>
      </w:r>
      <w:r w:rsidR="003E564C">
        <w:rPr>
          <w:rFonts w:ascii="Times New Roman" w:hAnsi="Times New Roman" w:cs="Times New Roman"/>
        </w:rPr>
        <w:t>-2010</w:t>
      </w:r>
    </w:p>
    <w:p w:rsidR="00C0198F" w:rsidRPr="00C0198F" w:rsidRDefault="007C3930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  <w:b/>
        </w:rPr>
      </w:pPr>
      <w:r w:rsidRPr="00C0198F">
        <w:rPr>
          <w:rFonts w:ascii="Times New Roman" w:hAnsi="Times New Roman" w:cs="Times New Roman"/>
        </w:rPr>
        <w:t>Student Education Association Member</w:t>
      </w:r>
      <w:r w:rsidR="00C0198F">
        <w:rPr>
          <w:rFonts w:ascii="Times New Roman" w:hAnsi="Times New Roman" w:cs="Times New Roman"/>
        </w:rPr>
        <w:tab/>
      </w:r>
      <w:r w:rsidR="00C0198F">
        <w:rPr>
          <w:rFonts w:ascii="Times New Roman" w:hAnsi="Times New Roman" w:cs="Times New Roman"/>
        </w:rPr>
        <w:tab/>
        <w:t>2007-present</w:t>
      </w:r>
    </w:p>
    <w:p w:rsidR="00C0198F" w:rsidRPr="006235A1" w:rsidRDefault="00D076F6" w:rsidP="002B3B3C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Intramural Basketball &amp; Football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3930" w:rsidRPr="00C0198F">
        <w:rPr>
          <w:rFonts w:ascii="Times New Roman" w:hAnsi="Times New Roman" w:cs="Times New Roman"/>
        </w:rPr>
        <w:t>2007</w:t>
      </w:r>
      <w:r w:rsidR="003E564C">
        <w:rPr>
          <w:rFonts w:ascii="Times New Roman" w:hAnsi="Times New Roman" w:cs="Times New Roman"/>
        </w:rPr>
        <w:t>-2010</w:t>
      </w:r>
    </w:p>
    <w:p w:rsidR="00C0198F" w:rsidRPr="00C0198F" w:rsidRDefault="00C0198F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Manchester Baseball 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3B3C" w:rsidRPr="00C0198F">
        <w:rPr>
          <w:rFonts w:ascii="Times New Roman" w:hAnsi="Times New Roman" w:cs="Times New Roman"/>
        </w:rPr>
        <w:t>2007-</w:t>
      </w:r>
      <w:r w:rsidR="003E564C">
        <w:rPr>
          <w:rFonts w:ascii="Times New Roman" w:hAnsi="Times New Roman" w:cs="Times New Roman"/>
        </w:rPr>
        <w:t>2011</w:t>
      </w:r>
    </w:p>
    <w:p w:rsidR="00713F3E" w:rsidRPr="00713F3E" w:rsidRDefault="00713F3E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</w:rPr>
      </w:pPr>
      <w:r w:rsidRPr="00713F3E">
        <w:rPr>
          <w:rFonts w:ascii="Times New Roman" w:hAnsi="Times New Roman" w:cs="Times New Roman"/>
        </w:rPr>
        <w:t xml:space="preserve">Cole Scholarship </w:t>
      </w:r>
      <w:r w:rsidRPr="00713F3E">
        <w:rPr>
          <w:rFonts w:ascii="Times New Roman" w:hAnsi="Times New Roman" w:cs="Times New Roman"/>
        </w:rPr>
        <w:tab/>
      </w:r>
      <w:r w:rsidRPr="00713F3E">
        <w:rPr>
          <w:rFonts w:ascii="Times New Roman" w:hAnsi="Times New Roman" w:cs="Times New Roman"/>
        </w:rPr>
        <w:tab/>
      </w:r>
      <w:r w:rsidRPr="00713F3E">
        <w:rPr>
          <w:rFonts w:ascii="Times New Roman" w:hAnsi="Times New Roman" w:cs="Times New Roman"/>
        </w:rPr>
        <w:tab/>
      </w:r>
      <w:r w:rsidRPr="00713F3E">
        <w:rPr>
          <w:rFonts w:ascii="Times New Roman" w:hAnsi="Times New Roman" w:cs="Times New Roman"/>
        </w:rPr>
        <w:tab/>
        <w:t xml:space="preserve">2007-2011 </w:t>
      </w:r>
    </w:p>
    <w:p w:rsidR="007C3930" w:rsidRPr="00C0198F" w:rsidRDefault="00C0198F" w:rsidP="00C0198F">
      <w:pPr>
        <w:pStyle w:val="ListParagraph"/>
        <w:numPr>
          <w:ilvl w:val="0"/>
          <w:numId w:val="18"/>
        </w:numPr>
        <w:tabs>
          <w:tab w:val="left" w:pos="217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Relay for Life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3930" w:rsidRPr="00C0198F">
        <w:rPr>
          <w:rFonts w:ascii="Times New Roman" w:hAnsi="Times New Roman" w:cs="Times New Roman"/>
        </w:rPr>
        <w:t>2002-2005</w:t>
      </w:r>
    </w:p>
    <w:p w:rsidR="003E564C" w:rsidRPr="00B04030" w:rsidRDefault="003E564C" w:rsidP="003E564C">
      <w:pPr>
        <w:rPr>
          <w:rFonts w:ascii="Times New Roman" w:hAnsi="Times New Roman" w:cs="Times New Roman"/>
          <w:b/>
          <w:u w:val="single"/>
        </w:rPr>
      </w:pPr>
      <w:r w:rsidRPr="00B04030">
        <w:rPr>
          <w:rFonts w:ascii="Times New Roman" w:hAnsi="Times New Roman" w:cs="Times New Roman"/>
          <w:b/>
          <w:u w:val="single"/>
        </w:rPr>
        <w:t>ATHLETIC HONORS</w:t>
      </w:r>
    </w:p>
    <w:p w:rsidR="003E564C" w:rsidRPr="00EA66A0" w:rsidRDefault="003E564C" w:rsidP="003E564C">
      <w:pPr>
        <w:rPr>
          <w:rFonts w:ascii="Times New Roman" w:hAnsi="Times New Roman" w:cs="Times New Roman"/>
          <w:b/>
        </w:rPr>
      </w:pPr>
      <w:r w:rsidRPr="00EA66A0">
        <w:rPr>
          <w:rFonts w:ascii="Times New Roman" w:hAnsi="Times New Roman" w:cs="Times New Roman"/>
          <w:b/>
        </w:rPr>
        <w:tab/>
        <w:t>Baseball</w:t>
      </w:r>
    </w:p>
    <w:p w:rsidR="003E564C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HCAC Conference Champions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2011</w:t>
      </w:r>
    </w:p>
    <w:p w:rsidR="003E564C" w:rsidRPr="00EA66A0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ABCA Third Team All-American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>2011</w:t>
      </w:r>
    </w:p>
    <w:p w:rsidR="003E564C" w:rsidRPr="00EA66A0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A66A0">
        <w:rPr>
          <w:rFonts w:ascii="Times New Roman" w:hAnsi="Times New Roman" w:cs="Times New Roman"/>
        </w:rPr>
        <w:t>1</w:t>
      </w:r>
      <w:r w:rsidRPr="00EA66A0">
        <w:rPr>
          <w:rFonts w:ascii="Times New Roman" w:hAnsi="Times New Roman" w:cs="Times New Roman"/>
          <w:vertAlign w:val="superscript"/>
        </w:rPr>
        <w:t>st</w:t>
      </w:r>
      <w:r w:rsidRPr="00EA66A0">
        <w:rPr>
          <w:rFonts w:ascii="Times New Roman" w:hAnsi="Times New Roman" w:cs="Times New Roman"/>
        </w:rPr>
        <w:t xml:space="preserve"> Team ABCA All Mid-East Region Team</w:t>
      </w:r>
      <w:r w:rsidRPr="00EA66A0">
        <w:rPr>
          <w:rFonts w:ascii="Times New Roman" w:hAnsi="Times New Roman" w:cs="Times New Roman"/>
        </w:rPr>
        <w:tab/>
        <w:t>2011</w:t>
      </w:r>
    </w:p>
    <w:p w:rsidR="003E564C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A66A0">
        <w:rPr>
          <w:rFonts w:ascii="Times New Roman" w:hAnsi="Times New Roman" w:cs="Times New Roman"/>
        </w:rPr>
        <w:t>1</w:t>
      </w:r>
      <w:r w:rsidRPr="00EA66A0">
        <w:rPr>
          <w:rFonts w:ascii="Times New Roman" w:hAnsi="Times New Roman" w:cs="Times New Roman"/>
          <w:vertAlign w:val="superscript"/>
        </w:rPr>
        <w:t>st</w:t>
      </w:r>
      <w:r w:rsidRPr="00EA66A0">
        <w:rPr>
          <w:rFonts w:ascii="Times New Roman" w:hAnsi="Times New Roman" w:cs="Times New Roman"/>
        </w:rPr>
        <w:t xml:space="preserve"> Team HCAC All-Conference</w:t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  <w:t>2011</w:t>
      </w:r>
    </w:p>
    <w:p w:rsidR="003E564C" w:rsidRPr="00EA66A0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HCAC All-Tournament 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2011</w:t>
      </w:r>
    </w:p>
    <w:p w:rsidR="003E564C" w:rsidRPr="00EA66A0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A66A0">
        <w:rPr>
          <w:rFonts w:ascii="Times New Roman" w:hAnsi="Times New Roman" w:cs="Times New Roman"/>
        </w:rPr>
        <w:t>1</w:t>
      </w:r>
      <w:r w:rsidRPr="00EA66A0">
        <w:rPr>
          <w:rFonts w:ascii="Times New Roman" w:hAnsi="Times New Roman" w:cs="Times New Roman"/>
          <w:vertAlign w:val="superscript"/>
        </w:rPr>
        <w:t>st</w:t>
      </w:r>
      <w:r w:rsidRPr="00EA66A0">
        <w:rPr>
          <w:rFonts w:ascii="Times New Roman" w:hAnsi="Times New Roman" w:cs="Times New Roman"/>
        </w:rPr>
        <w:t xml:space="preserve"> Team HCAC All-Conference</w:t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  <w:t>2010</w:t>
      </w:r>
    </w:p>
    <w:p w:rsidR="003E564C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HCAC All-Tournament 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2010</w:t>
      </w:r>
    </w:p>
    <w:p w:rsidR="003E564C" w:rsidRPr="00EA66A0" w:rsidRDefault="003E564C" w:rsidP="003E56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A66A0">
        <w:rPr>
          <w:rFonts w:ascii="Times New Roman" w:hAnsi="Times New Roman" w:cs="Times New Roman"/>
        </w:rPr>
        <w:t>1</w:t>
      </w:r>
      <w:r w:rsidRPr="00EA66A0">
        <w:rPr>
          <w:rFonts w:ascii="Times New Roman" w:hAnsi="Times New Roman" w:cs="Times New Roman"/>
          <w:vertAlign w:val="superscript"/>
        </w:rPr>
        <w:t>st</w:t>
      </w:r>
      <w:r w:rsidRPr="00EA66A0">
        <w:rPr>
          <w:rFonts w:ascii="Times New Roman" w:hAnsi="Times New Roman" w:cs="Times New Roman"/>
        </w:rPr>
        <w:t xml:space="preserve"> Team 4A All-State</w:t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  <w:t>2007</w:t>
      </w:r>
    </w:p>
    <w:p w:rsidR="003E564C" w:rsidRDefault="003E564C" w:rsidP="00B6204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EA66A0">
        <w:rPr>
          <w:rFonts w:ascii="Times New Roman" w:hAnsi="Times New Roman" w:cs="Times New Roman"/>
        </w:rPr>
        <w:t>1</w:t>
      </w:r>
      <w:r w:rsidRPr="00EA66A0">
        <w:rPr>
          <w:rFonts w:ascii="Times New Roman" w:hAnsi="Times New Roman" w:cs="Times New Roman"/>
          <w:vertAlign w:val="superscript"/>
        </w:rPr>
        <w:t>st</w:t>
      </w:r>
      <w:r w:rsidRPr="00EA66A0">
        <w:rPr>
          <w:rFonts w:ascii="Times New Roman" w:hAnsi="Times New Roman" w:cs="Times New Roman"/>
        </w:rPr>
        <w:t xml:space="preserve"> Team NHC All-Conference</w:t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</w:r>
      <w:r w:rsidRPr="00EA66A0">
        <w:rPr>
          <w:rFonts w:ascii="Times New Roman" w:hAnsi="Times New Roman" w:cs="Times New Roman"/>
        </w:rPr>
        <w:tab/>
        <w:t>2007</w:t>
      </w:r>
    </w:p>
    <w:p w:rsidR="00DE310B" w:rsidRDefault="00DE310B" w:rsidP="00DE310B">
      <w:pPr>
        <w:rPr>
          <w:rFonts w:ascii="Times New Roman" w:hAnsi="Times New Roman" w:cs="Times New Roman"/>
        </w:rPr>
      </w:pPr>
    </w:p>
    <w:p w:rsidR="00473B20" w:rsidRPr="00473B20" w:rsidRDefault="00473B20" w:rsidP="00473B20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73B20">
        <w:rPr>
          <w:rFonts w:ascii="Times New Roman" w:hAnsi="Times New Roman" w:cs="Times New Roman"/>
          <w:b/>
          <w:sz w:val="22"/>
          <w:szCs w:val="22"/>
          <w:u w:val="single"/>
        </w:rPr>
        <w:t>PROFESSIONAL REFERENCES</w:t>
      </w:r>
    </w:p>
    <w:p w:rsidR="00473B20" w:rsidRDefault="00473B20" w:rsidP="00473B20">
      <w:pPr>
        <w:pStyle w:val="Default"/>
        <w:rPr>
          <w:rFonts w:ascii="Times New Roman" w:hAnsi="Times New Roman" w:cs="Times New Roman"/>
        </w:rPr>
      </w:pPr>
    </w:p>
    <w:p w:rsidR="00DE310B" w:rsidRPr="00D147CF" w:rsidRDefault="00DE310B" w:rsidP="00D147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10B" w:rsidRPr="00D147CF" w:rsidSect="007C3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3EA"/>
    <w:multiLevelType w:val="hybridMultilevel"/>
    <w:tmpl w:val="1ED2E0F0"/>
    <w:lvl w:ilvl="0" w:tplc="F0823882">
      <w:numFmt w:val="bullet"/>
      <w:lvlText w:val=""/>
      <w:lvlJc w:val="left"/>
      <w:pPr>
        <w:ind w:left="25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">
    <w:nsid w:val="0D7A209B"/>
    <w:multiLevelType w:val="hybridMultilevel"/>
    <w:tmpl w:val="9A4CF6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7A5C69"/>
    <w:multiLevelType w:val="hybridMultilevel"/>
    <w:tmpl w:val="866C6110"/>
    <w:lvl w:ilvl="0" w:tplc="BAF02D0C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1117B6F"/>
    <w:multiLevelType w:val="hybridMultilevel"/>
    <w:tmpl w:val="3F26E380"/>
    <w:lvl w:ilvl="0" w:tplc="9EF8424E">
      <w:numFmt w:val="bullet"/>
      <w:lvlText w:val=""/>
      <w:lvlJc w:val="left"/>
      <w:pPr>
        <w:ind w:left="25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>
    <w:nsid w:val="15603A34"/>
    <w:multiLevelType w:val="hybridMultilevel"/>
    <w:tmpl w:val="5EF082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62A7EC5"/>
    <w:multiLevelType w:val="hybridMultilevel"/>
    <w:tmpl w:val="304E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70F68"/>
    <w:multiLevelType w:val="hybridMultilevel"/>
    <w:tmpl w:val="4FAAA1DC"/>
    <w:lvl w:ilvl="0" w:tplc="97566A10">
      <w:start w:val="8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78D3716"/>
    <w:multiLevelType w:val="hybridMultilevel"/>
    <w:tmpl w:val="0424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12C68"/>
    <w:multiLevelType w:val="hybridMultilevel"/>
    <w:tmpl w:val="5B4E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65D5E"/>
    <w:multiLevelType w:val="hybridMultilevel"/>
    <w:tmpl w:val="7F80AFD8"/>
    <w:lvl w:ilvl="0" w:tplc="04F8E1D0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2D13291"/>
    <w:multiLevelType w:val="hybridMultilevel"/>
    <w:tmpl w:val="2DBE2D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>
    <w:nsid w:val="3718529C"/>
    <w:multiLevelType w:val="hybridMultilevel"/>
    <w:tmpl w:val="D10A0F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7F0226A"/>
    <w:multiLevelType w:val="hybridMultilevel"/>
    <w:tmpl w:val="CD7A5332"/>
    <w:lvl w:ilvl="0" w:tplc="6BF875C6">
      <w:numFmt w:val="bullet"/>
      <w:lvlText w:val=""/>
      <w:lvlJc w:val="left"/>
      <w:pPr>
        <w:ind w:left="25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3">
    <w:nsid w:val="3B684D26"/>
    <w:multiLevelType w:val="hybridMultilevel"/>
    <w:tmpl w:val="D53AA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C570A4C"/>
    <w:multiLevelType w:val="hybridMultilevel"/>
    <w:tmpl w:val="7DAEDE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0C7636C"/>
    <w:multiLevelType w:val="hybridMultilevel"/>
    <w:tmpl w:val="BB787388"/>
    <w:lvl w:ilvl="0" w:tplc="868C3028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36D01E8"/>
    <w:multiLevelType w:val="hybridMultilevel"/>
    <w:tmpl w:val="C3E4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320E5"/>
    <w:multiLevelType w:val="hybridMultilevel"/>
    <w:tmpl w:val="4BFC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7035C"/>
    <w:multiLevelType w:val="hybridMultilevel"/>
    <w:tmpl w:val="6D76A0BC"/>
    <w:lvl w:ilvl="0" w:tplc="96560288">
      <w:start w:val="8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7371CF8"/>
    <w:multiLevelType w:val="hybridMultilevel"/>
    <w:tmpl w:val="2C2AD532"/>
    <w:lvl w:ilvl="0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0">
    <w:nsid w:val="5D181E14"/>
    <w:multiLevelType w:val="hybridMultilevel"/>
    <w:tmpl w:val="202C7E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2996315"/>
    <w:multiLevelType w:val="hybridMultilevel"/>
    <w:tmpl w:val="F75073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6BA308DA"/>
    <w:multiLevelType w:val="hybridMultilevel"/>
    <w:tmpl w:val="AB14BC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194080E"/>
    <w:multiLevelType w:val="hybridMultilevel"/>
    <w:tmpl w:val="E6C6BD6E"/>
    <w:lvl w:ilvl="0" w:tplc="199E3906">
      <w:start w:val="8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1A04B00"/>
    <w:multiLevelType w:val="hybridMultilevel"/>
    <w:tmpl w:val="0276B9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767A0A1C"/>
    <w:multiLevelType w:val="hybridMultilevel"/>
    <w:tmpl w:val="ED50CA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0"/>
  </w:num>
  <w:num w:numId="5">
    <w:abstractNumId w:val="15"/>
  </w:num>
  <w:num w:numId="6">
    <w:abstractNumId w:val="9"/>
  </w:num>
  <w:num w:numId="7">
    <w:abstractNumId w:val="18"/>
  </w:num>
  <w:num w:numId="8">
    <w:abstractNumId w:val="6"/>
  </w:num>
  <w:num w:numId="9">
    <w:abstractNumId w:val="23"/>
  </w:num>
  <w:num w:numId="10">
    <w:abstractNumId w:val="14"/>
  </w:num>
  <w:num w:numId="11">
    <w:abstractNumId w:val="7"/>
  </w:num>
  <w:num w:numId="12">
    <w:abstractNumId w:val="5"/>
  </w:num>
  <w:num w:numId="13">
    <w:abstractNumId w:val="10"/>
  </w:num>
  <w:num w:numId="14">
    <w:abstractNumId w:val="25"/>
  </w:num>
  <w:num w:numId="15">
    <w:abstractNumId w:val="20"/>
  </w:num>
  <w:num w:numId="16">
    <w:abstractNumId w:val="4"/>
  </w:num>
  <w:num w:numId="17">
    <w:abstractNumId w:val="16"/>
  </w:num>
  <w:num w:numId="18">
    <w:abstractNumId w:val="13"/>
  </w:num>
  <w:num w:numId="19">
    <w:abstractNumId w:val="19"/>
  </w:num>
  <w:num w:numId="20">
    <w:abstractNumId w:val="24"/>
  </w:num>
  <w:num w:numId="21">
    <w:abstractNumId w:val="22"/>
  </w:num>
  <w:num w:numId="22">
    <w:abstractNumId w:val="21"/>
  </w:num>
  <w:num w:numId="23">
    <w:abstractNumId w:val="1"/>
  </w:num>
  <w:num w:numId="24">
    <w:abstractNumId w:val="11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30"/>
    <w:rsid w:val="00005651"/>
    <w:rsid w:val="000946E8"/>
    <w:rsid w:val="000A75FF"/>
    <w:rsid w:val="000B4630"/>
    <w:rsid w:val="00110289"/>
    <w:rsid w:val="0012490A"/>
    <w:rsid w:val="00156FC3"/>
    <w:rsid w:val="00162E42"/>
    <w:rsid w:val="00176B26"/>
    <w:rsid w:val="00185432"/>
    <w:rsid w:val="001C507F"/>
    <w:rsid w:val="00220ECA"/>
    <w:rsid w:val="002225FB"/>
    <w:rsid w:val="002B3B3C"/>
    <w:rsid w:val="002C2E68"/>
    <w:rsid w:val="002D7965"/>
    <w:rsid w:val="002E3ECC"/>
    <w:rsid w:val="002F1BE7"/>
    <w:rsid w:val="00300CD7"/>
    <w:rsid w:val="003233DB"/>
    <w:rsid w:val="00343268"/>
    <w:rsid w:val="003906F5"/>
    <w:rsid w:val="003B6C9A"/>
    <w:rsid w:val="003E564C"/>
    <w:rsid w:val="004373F7"/>
    <w:rsid w:val="00460956"/>
    <w:rsid w:val="00473B20"/>
    <w:rsid w:val="004E33F7"/>
    <w:rsid w:val="004F3028"/>
    <w:rsid w:val="00592557"/>
    <w:rsid w:val="0060109D"/>
    <w:rsid w:val="00602619"/>
    <w:rsid w:val="0061223A"/>
    <w:rsid w:val="006235A1"/>
    <w:rsid w:val="006C2AB2"/>
    <w:rsid w:val="00713F3E"/>
    <w:rsid w:val="007443B8"/>
    <w:rsid w:val="00763798"/>
    <w:rsid w:val="007C3930"/>
    <w:rsid w:val="007C7D7A"/>
    <w:rsid w:val="007E1681"/>
    <w:rsid w:val="00822F12"/>
    <w:rsid w:val="008E118E"/>
    <w:rsid w:val="009117ED"/>
    <w:rsid w:val="009C400F"/>
    <w:rsid w:val="00A260AB"/>
    <w:rsid w:val="00A27AF6"/>
    <w:rsid w:val="00A42ABF"/>
    <w:rsid w:val="00A554C9"/>
    <w:rsid w:val="00A647DC"/>
    <w:rsid w:val="00B04030"/>
    <w:rsid w:val="00B62048"/>
    <w:rsid w:val="00BA5089"/>
    <w:rsid w:val="00BE049E"/>
    <w:rsid w:val="00C0198F"/>
    <w:rsid w:val="00CB65EC"/>
    <w:rsid w:val="00CC21ED"/>
    <w:rsid w:val="00D04102"/>
    <w:rsid w:val="00D0684D"/>
    <w:rsid w:val="00D076F6"/>
    <w:rsid w:val="00D147CF"/>
    <w:rsid w:val="00DE310B"/>
    <w:rsid w:val="00E06233"/>
    <w:rsid w:val="00E247A8"/>
    <w:rsid w:val="00E25339"/>
    <w:rsid w:val="00E82A56"/>
    <w:rsid w:val="00ED2F6C"/>
    <w:rsid w:val="00EF621A"/>
    <w:rsid w:val="00F042D5"/>
    <w:rsid w:val="00F126EE"/>
    <w:rsid w:val="00F565E2"/>
    <w:rsid w:val="00F7357A"/>
    <w:rsid w:val="00FB37E9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3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10B"/>
    <w:pPr>
      <w:autoSpaceDE w:val="0"/>
      <w:autoSpaceDN w:val="0"/>
      <w:adjustRightInd w:val="0"/>
      <w:spacing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3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10B"/>
    <w:pPr>
      <w:autoSpaceDE w:val="0"/>
      <w:autoSpaceDN w:val="0"/>
      <w:adjustRightInd w:val="0"/>
      <w:spacing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4172-C3EA-4C68-BDAB-2018EAC1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CC839591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Gallmeyer</dc:creator>
  <cp:lastModifiedBy>Trey Forbes</cp:lastModifiedBy>
  <cp:revision>2</cp:revision>
  <dcterms:created xsi:type="dcterms:W3CDTF">2011-11-30T21:18:00Z</dcterms:created>
  <dcterms:modified xsi:type="dcterms:W3CDTF">2011-11-30T21:18:00Z</dcterms:modified>
</cp:coreProperties>
</file>