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CF" w:rsidRPr="0010629B" w:rsidRDefault="00F84ECF" w:rsidP="00F84ECF">
      <w:pPr>
        <w:jc w:val="center"/>
        <w:rPr>
          <w:rFonts w:ascii="Arial" w:hAnsi="Arial" w:cs="Arial"/>
          <w:b/>
          <w:sz w:val="22"/>
          <w:szCs w:val="22"/>
        </w:rPr>
      </w:pPr>
      <w:r w:rsidRPr="0010629B">
        <w:rPr>
          <w:rFonts w:ascii="Arial" w:hAnsi="Arial" w:cs="Arial"/>
          <w:b/>
          <w:sz w:val="22"/>
          <w:szCs w:val="22"/>
        </w:rPr>
        <w:t>LESSON PLAN</w:t>
      </w:r>
      <w:r>
        <w:rPr>
          <w:rFonts w:ascii="Arial" w:hAnsi="Arial" w:cs="Arial"/>
          <w:b/>
          <w:sz w:val="22"/>
          <w:szCs w:val="22"/>
        </w:rPr>
        <w:tab/>
      </w:r>
    </w:p>
    <w:p w:rsidR="00F84ECF" w:rsidRDefault="00F84ECF" w:rsidP="00F84ECF">
      <w:pPr>
        <w:rPr>
          <w:rFonts w:ascii="Arial" w:hAnsi="Arial" w:cs="Arial"/>
          <w:sz w:val="22"/>
          <w:szCs w:val="22"/>
        </w:rPr>
      </w:pPr>
      <w:r w:rsidRPr="0010629B">
        <w:rPr>
          <w:rFonts w:ascii="Arial" w:hAnsi="Arial" w:cs="Arial"/>
          <w:b/>
          <w:sz w:val="22"/>
          <w:szCs w:val="22"/>
        </w:rPr>
        <w:t xml:space="preserve">Student Teacher </w:t>
      </w:r>
      <w:r w:rsidRPr="005E50A4">
        <w:rPr>
          <w:rFonts w:ascii="Arial" w:hAnsi="Arial" w:cs="Arial"/>
          <w:sz w:val="22"/>
          <w:szCs w:val="22"/>
          <w:u w:val="single"/>
        </w:rPr>
        <w:t xml:space="preserve">Matt </w:t>
      </w:r>
      <w:proofErr w:type="spellStart"/>
      <w:r w:rsidRPr="005E50A4">
        <w:rPr>
          <w:rFonts w:ascii="Arial" w:hAnsi="Arial" w:cs="Arial"/>
          <w:sz w:val="22"/>
          <w:szCs w:val="22"/>
          <w:u w:val="single"/>
        </w:rPr>
        <w:t>DeGolyer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B32B1">
        <w:rPr>
          <w:rFonts w:ascii="Arial" w:hAnsi="Arial" w:cs="Arial"/>
          <w:b/>
          <w:sz w:val="22"/>
          <w:szCs w:val="22"/>
        </w:rPr>
        <w:t>Grades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50A4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5E50A4">
        <w:rPr>
          <w:rFonts w:ascii="Arial" w:hAnsi="Arial" w:cs="Arial"/>
          <w:b/>
          <w:sz w:val="22"/>
          <w:szCs w:val="22"/>
        </w:rPr>
        <w:t xml:space="preserve">Teaching </w:t>
      </w:r>
      <w:r w:rsidRPr="0010629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10/8</w:t>
      </w:r>
      <w:r w:rsidRPr="005E50A4">
        <w:rPr>
          <w:rFonts w:ascii="Arial" w:hAnsi="Arial" w:cs="Arial"/>
          <w:sz w:val="22"/>
          <w:szCs w:val="22"/>
          <w:u w:val="single"/>
        </w:rPr>
        <w:t>/09</w:t>
      </w:r>
    </w:p>
    <w:p w:rsidR="00F84ECF" w:rsidRDefault="00F84ECF" w:rsidP="00F84E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84ECF" w:rsidRPr="00BE7DA4" w:rsidTr="009F783C">
        <w:tc>
          <w:tcPr>
            <w:tcW w:w="10152" w:type="dxa"/>
          </w:tcPr>
          <w:p w:rsidR="00F84ECF" w:rsidRPr="00BE7DA4" w:rsidRDefault="00F84ECF" w:rsidP="009F783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Subject:  </w:t>
            </w:r>
            <w:r w:rsidRPr="005E50A4">
              <w:rPr>
                <w:rFonts w:ascii="Arial" w:hAnsi="Arial" w:cs="Arial"/>
                <w:sz w:val="22"/>
                <w:szCs w:val="22"/>
              </w:rPr>
              <w:t>Soccer</w:t>
            </w:r>
            <w:r>
              <w:rPr>
                <w:rFonts w:ascii="Arial" w:hAnsi="Arial" w:cs="Arial"/>
                <w:sz w:val="22"/>
                <w:szCs w:val="22"/>
              </w:rPr>
              <w:t>: Shooting</w:t>
            </w:r>
          </w:p>
        </w:tc>
      </w:tr>
      <w:tr w:rsidR="00F84ECF" w:rsidRPr="00BE7DA4" w:rsidTr="009F783C">
        <w:tc>
          <w:tcPr>
            <w:tcW w:w="10152" w:type="dxa"/>
          </w:tcPr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Standard(s)</w:t>
            </w:r>
            <w:r w:rsidRPr="00BE7DA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1: Students demonstrate competency in motor skills and movement patterns needed to perform a variety of physical activities.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2: Students demonstrate an understanding of movement concepts, principles, strategies, and tactics as they apply to the learning and performance of physical activities.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5: Students exhibit responsible personal and social behavior that respects self and others in physical activity settings.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ECF" w:rsidRPr="00BE7DA4" w:rsidTr="009F783C">
        <w:tc>
          <w:tcPr>
            <w:tcW w:w="10152" w:type="dxa"/>
          </w:tcPr>
          <w:p w:rsidR="00F84ECF" w:rsidRDefault="00F84ECF" w:rsidP="009F783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Performance Objective(s)/Indicator(s)</w:t>
            </w:r>
          </w:p>
          <w:p w:rsidR="00F84ECF" w:rsidRDefault="00F84ECF" w:rsidP="009F783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Psychomotor: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TSWBAT shoot ball into goal four out of five tries.(7.1.1; 7.1.2)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Cognitive: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TSWBAT identify when to shoot a ball on goal two out of three tries. (7.2.1)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Affective: </w:t>
            </w:r>
          </w:p>
          <w:p w:rsidR="00F84ECF" w:rsidRPr="00732217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TSWBAT work with partners of different skill abilities 100% of the time. (7.5.2; 7.5.5)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ECF" w:rsidRPr="00BE7DA4" w:rsidTr="009F783C">
        <w:tc>
          <w:tcPr>
            <w:tcW w:w="10152" w:type="dxa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Equipment Needs</w:t>
            </w:r>
            <w:r w:rsidRPr="00BE7DA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soccer balls, 8 cones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4ECF" w:rsidRPr="0010629B" w:rsidRDefault="00F84ECF" w:rsidP="00F84E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PRACTICE OPPORTUNITIES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724"/>
      </w:tblGrid>
      <w:tr w:rsidR="00F84ECF" w:rsidRPr="00BE7DA4" w:rsidTr="009F783C">
        <w:tc>
          <w:tcPr>
            <w:tcW w:w="1428" w:type="dxa"/>
          </w:tcPr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8724" w:type="dxa"/>
          </w:tcPr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Instructional Activities (Detailed)</w:t>
            </w:r>
          </w:p>
        </w:tc>
      </w:tr>
      <w:tr w:rsidR="00F84ECF" w:rsidRPr="00BE7DA4" w:rsidTr="009F783C">
        <w:tc>
          <w:tcPr>
            <w:tcW w:w="1428" w:type="dxa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1:40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1:42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1:52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2:02-2:05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4" w:type="dxa"/>
          </w:tcPr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Introduction: See Introduction below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Shooting on goal</w:t>
            </w:r>
          </w:p>
          <w:p w:rsidR="00F84ECF" w:rsidRDefault="00F84ECF" w:rsidP="009F783C">
            <w:pPr>
              <w:ind w:left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-Class will be split into 4 groups of three</w:t>
            </w:r>
          </w:p>
          <w:p w:rsidR="00F84ECF" w:rsidRDefault="00F84ECF" w:rsidP="009F783C">
            <w:pPr>
              <w:ind w:left="732" w:hanging="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-I (the teacher) will set up 2 cones 5 yards apart (create a goal) for each different      group of 3 students</w:t>
            </w:r>
          </w:p>
          <w:p w:rsidR="00F84ECF" w:rsidRDefault="00F84ECF" w:rsidP="009F783C">
            <w:pPr>
              <w:ind w:left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- 2 students will be assigned as shooters, 3</w:t>
            </w:r>
            <w:r w:rsidRPr="002C51F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student will receive and pass back shots made by shooters</w:t>
            </w:r>
          </w:p>
          <w:p w:rsidR="00F84ECF" w:rsidRDefault="00F84ECF" w:rsidP="009F783C">
            <w:pPr>
              <w:ind w:left="732" w:hanging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The group will rotate after each shooter has successfully attempted 5 shots towards the goal.  </w:t>
            </w:r>
          </w:p>
          <w:p w:rsidR="00F84ECF" w:rsidRDefault="00F84ECF" w:rsidP="009F783C">
            <w:pPr>
              <w:ind w:left="102" w:firstLine="543"/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Shooting on goal with goalie (simulate game, using same 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goals)</w:t>
            </w:r>
          </w:p>
          <w:p w:rsidR="00F84ECF" w:rsidRDefault="00F84ECF" w:rsidP="009F783C">
            <w:pPr>
              <w:ind w:left="1002" w:hanging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-Intro to goalkeeping</w:t>
            </w:r>
          </w:p>
          <w:p w:rsidR="00F84ECF" w:rsidRDefault="00F84ECF" w:rsidP="009F783C">
            <w:pPr>
              <w:ind w:left="1002" w:hanging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- 2 students will be assigned as offensive players, 3</w:t>
            </w:r>
            <w:r w:rsidRPr="002C51F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student is assigned the   role of goalie (try and block the shots on goal)</w:t>
            </w:r>
          </w:p>
          <w:p w:rsidR="00F84ECF" w:rsidRDefault="00F84ECF" w:rsidP="009F783C">
            <w:pPr>
              <w:ind w:left="1092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The 2 offensive players must successfully pass the ball between each other twice before a shot on goal will be allowed</w:t>
            </w:r>
          </w:p>
          <w:p w:rsidR="00F84ECF" w:rsidRDefault="00F84ECF" w:rsidP="009F783C">
            <w:pPr>
              <w:ind w:left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- The group will rotate after each offensive player has taken 3 shots on goal.</w:t>
            </w:r>
          </w:p>
          <w:p w:rsidR="00F84ECF" w:rsidRDefault="00F84ECF" w:rsidP="009F783C">
            <w:pPr>
              <w:ind w:left="645"/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ind w:left="645" w:hanging="5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Closure: See Closure below                                                                                                                               </w:t>
            </w:r>
          </w:p>
        </w:tc>
      </w:tr>
    </w:tbl>
    <w:p w:rsidR="00F84ECF" w:rsidRPr="00867AE1" w:rsidRDefault="00F84ECF" w:rsidP="00F84E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84ECF" w:rsidRPr="00BE7DA4" w:rsidTr="009F783C">
        <w:tc>
          <w:tcPr>
            <w:tcW w:w="10152" w:type="dxa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Pr="00BE7DA4">
              <w:rPr>
                <w:rFonts w:ascii="Arial" w:hAnsi="Arial" w:cs="Arial"/>
                <w:sz w:val="22"/>
                <w:szCs w:val="22"/>
              </w:rPr>
              <w:t xml:space="preserve"> (Set Induction):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Today we are going to practice shooting a soccer ball into a goal. How do we accurately hit the goal? When we shoot the ball towards the goal it looks like this (demo): Step with non-kicking foot in the direction of the goal; strike with the laces of your shoe (toes downward); walk through. Can you repeat those steps while I do it again? (demo) Why is it important to step with the non-kicking foot in the direction of the goal? Answers: The direction of your non-kicking foot is your aiming point or the destination for which you would like the ball to travel, which in our case would be into the goal. 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ECF" w:rsidRPr="00BE7DA4" w:rsidTr="009F783C">
        <w:tc>
          <w:tcPr>
            <w:tcW w:w="10152" w:type="dxa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Organizational Plan</w:t>
            </w:r>
            <w:r w:rsidRPr="00BE7DA4">
              <w:rPr>
                <w:rFonts w:ascii="Arial" w:hAnsi="Arial" w:cs="Arial"/>
                <w:sz w:val="22"/>
                <w:szCs w:val="22"/>
              </w:rPr>
              <w:t xml:space="preserve"> (How will students and equipment be organized?):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4ECF" w:rsidRDefault="00F84ECF" w:rsidP="00F84E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SKILL ANALYSES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F84ECF" w:rsidRPr="00BE7DA4" w:rsidTr="009F783C">
        <w:tc>
          <w:tcPr>
            <w:tcW w:w="5076" w:type="dxa"/>
          </w:tcPr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Skills to be Taught</w:t>
            </w:r>
          </w:p>
        </w:tc>
        <w:tc>
          <w:tcPr>
            <w:tcW w:w="5076" w:type="dxa"/>
          </w:tcPr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4ECF" w:rsidRPr="00BE7DA4" w:rsidRDefault="00F84ECF" w:rsidP="009F78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Teaching Cues</w:t>
            </w:r>
          </w:p>
        </w:tc>
      </w:tr>
      <w:tr w:rsidR="00F84ECF" w:rsidRPr="00BE7DA4" w:rsidTr="009F783C">
        <w:tc>
          <w:tcPr>
            <w:tcW w:w="5076" w:type="dxa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F84EC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Kicking w/the laces of your shoe while accurately aiming towards your target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6" w:type="dxa"/>
          </w:tcPr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Default="00F84ECF" w:rsidP="00F84EC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 with non-kicking foot beside the ball.</w:t>
            </w:r>
          </w:p>
          <w:p w:rsidR="00F84ECF" w:rsidRDefault="00F84ECF" w:rsidP="00F84EC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you step with non-kicking foot aim your foot towards the target</w:t>
            </w:r>
          </w:p>
          <w:p w:rsidR="00F84ECF" w:rsidRDefault="00F84ECF" w:rsidP="00F84EC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Strike the middle of the ball with the laces of your shoe, toes downward.</w:t>
            </w:r>
          </w:p>
          <w:p w:rsidR="00F84ECF" w:rsidRPr="00B82DB4" w:rsidRDefault="00F84ECF" w:rsidP="00F84EC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 through and walk toward your target.</w:t>
            </w:r>
          </w:p>
          <w:p w:rsidR="00F84ECF" w:rsidRPr="001C4369" w:rsidRDefault="00F84ECF" w:rsidP="009F783C">
            <w:pPr>
              <w:ind w:left="8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ECF" w:rsidRPr="00BE7DA4" w:rsidTr="009F783C">
        <w:tc>
          <w:tcPr>
            <w:tcW w:w="10152" w:type="dxa"/>
            <w:gridSpan w:val="2"/>
          </w:tcPr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 w:rsidRPr="00BE7DA4">
              <w:rPr>
                <w:rFonts w:ascii="Arial" w:hAnsi="Arial" w:cs="Arial"/>
                <w:b/>
                <w:sz w:val="22"/>
                <w:szCs w:val="22"/>
              </w:rPr>
              <w:t>Closure</w:t>
            </w:r>
            <w:r w:rsidRPr="00BE7DA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steps used when shooting a soccer ball towards the goal?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we identify when to take a shot on goal?</w:t>
            </w:r>
          </w:p>
          <w:p w:rsidR="00F84ECF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Next lesson we will be reviewing shooting and having an intro to rules and strategy. What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some basic soccer rules that you may already know?</w:t>
            </w: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ECF" w:rsidRPr="00BE7DA4" w:rsidRDefault="00F84ECF" w:rsidP="009F7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916" w:rsidRDefault="00B90916">
      <w:bookmarkStart w:id="0" w:name="_GoBack"/>
      <w:bookmarkEnd w:id="0"/>
    </w:p>
    <w:sectPr w:rsidR="00B90916" w:rsidSect="007179E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A98"/>
    <w:multiLevelType w:val="hybridMultilevel"/>
    <w:tmpl w:val="FDC8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5E05"/>
    <w:multiLevelType w:val="hybridMultilevel"/>
    <w:tmpl w:val="C67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CF"/>
    <w:rsid w:val="00B90916"/>
    <w:rsid w:val="00F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7C2A66BB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DeGolyer</dc:creator>
  <cp:lastModifiedBy>Matthew DeGolyer</cp:lastModifiedBy>
  <cp:revision>1</cp:revision>
  <dcterms:created xsi:type="dcterms:W3CDTF">2012-05-02T16:12:00Z</dcterms:created>
  <dcterms:modified xsi:type="dcterms:W3CDTF">2012-05-02T16:13:00Z</dcterms:modified>
</cp:coreProperties>
</file>