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3F" w:rsidRPr="00E07875" w:rsidRDefault="00DC393F" w:rsidP="00DC393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E07875">
        <w:rPr>
          <w:rFonts w:ascii="Times New Roman" w:hAnsi="Times New Roman" w:cs="Times New Roman"/>
          <w:b/>
          <w:sz w:val="40"/>
          <w:szCs w:val="40"/>
          <w:u w:val="single"/>
        </w:rPr>
        <w:t>Presidential Fitness Challenge</w:t>
      </w:r>
    </w:p>
    <w:p w:rsidR="00DC393F" w:rsidRPr="00E07875" w:rsidRDefault="00DC393F" w:rsidP="00DC393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Push</w:t>
      </w:r>
      <w:r w:rsidRPr="00E07875">
        <w:rPr>
          <w:rFonts w:ascii="Times New Roman" w:hAnsi="Times New Roman" w:cs="Times New Roman"/>
          <w:b/>
          <w:sz w:val="40"/>
          <w:szCs w:val="40"/>
          <w:u w:val="single"/>
        </w:rPr>
        <w:t>-Up Testing Results</w:t>
      </w:r>
    </w:p>
    <w:p w:rsidR="00DC393F" w:rsidRPr="00E07875" w:rsidRDefault="00DC393F" w:rsidP="00DC39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6372225" cy="681990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1121" w:rsidRPr="00DC393F" w:rsidRDefault="00751121" w:rsidP="00DC393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751121" w:rsidRPr="00DC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F"/>
    <w:rsid w:val="000F0246"/>
    <w:rsid w:val="0014627B"/>
    <w:rsid w:val="003A28E9"/>
    <w:rsid w:val="006F2A09"/>
    <w:rsid w:val="00751121"/>
    <w:rsid w:val="00835720"/>
    <w:rsid w:val="00950B92"/>
    <w:rsid w:val="00BB4539"/>
    <w:rsid w:val="00D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Sheet1!$A$2:$A$19</c:f>
              <c:strCache>
                <c:ptCount val="18"/>
                <c:pt idx="0">
                  <c:v>Joseph Barker</c:v>
                </c:pt>
                <c:pt idx="1">
                  <c:v>Ethan Brill</c:v>
                </c:pt>
                <c:pt idx="2">
                  <c:v>Isaac Clay</c:v>
                </c:pt>
                <c:pt idx="3">
                  <c:v>Bradlee Coe</c:v>
                </c:pt>
                <c:pt idx="4">
                  <c:v>Isabelle Daley</c:v>
                </c:pt>
                <c:pt idx="5">
                  <c:v>Tessa Hayes</c:v>
                </c:pt>
                <c:pt idx="6">
                  <c:v>Gunn Hoon</c:v>
                </c:pt>
                <c:pt idx="7">
                  <c:v>Jordan Kreger</c:v>
                </c:pt>
                <c:pt idx="8">
                  <c:v>Emma Lawson</c:v>
                </c:pt>
                <c:pt idx="9">
                  <c:v>Cyrus Lien</c:v>
                </c:pt>
                <c:pt idx="10">
                  <c:v>Amelia Looney</c:v>
                </c:pt>
                <c:pt idx="11">
                  <c:v>Lauren Marks</c:v>
                </c:pt>
                <c:pt idx="12">
                  <c:v>Dillen Noland</c:v>
                </c:pt>
                <c:pt idx="13">
                  <c:v>Samantha Salisbury</c:v>
                </c:pt>
                <c:pt idx="14">
                  <c:v>Madison Smith</c:v>
                </c:pt>
                <c:pt idx="15">
                  <c:v>Blake Tonkel</c:v>
                </c:pt>
                <c:pt idx="16">
                  <c:v>Glenn Troyer</c:v>
                </c:pt>
                <c:pt idx="17">
                  <c:v>Jenica Watkins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Pre-Test</c:v>
                </c:pt>
              </c:strCache>
            </c:strRef>
          </c:tx>
          <c:invertIfNegative val="0"/>
          <c:cat>
            <c:strRef>
              <c:f>Sheet1!$A$2:$A$19</c:f>
              <c:strCache>
                <c:ptCount val="18"/>
                <c:pt idx="0">
                  <c:v>Joseph Barker</c:v>
                </c:pt>
                <c:pt idx="1">
                  <c:v>Ethan Brill</c:v>
                </c:pt>
                <c:pt idx="2">
                  <c:v>Isaac Clay</c:v>
                </c:pt>
                <c:pt idx="3">
                  <c:v>Bradlee Coe</c:v>
                </c:pt>
                <c:pt idx="4">
                  <c:v>Isabelle Daley</c:v>
                </c:pt>
                <c:pt idx="5">
                  <c:v>Tessa Hayes</c:v>
                </c:pt>
                <c:pt idx="6">
                  <c:v>Gunn Hoon</c:v>
                </c:pt>
                <c:pt idx="7">
                  <c:v>Jordan Kreger</c:v>
                </c:pt>
                <c:pt idx="8">
                  <c:v>Emma Lawson</c:v>
                </c:pt>
                <c:pt idx="9">
                  <c:v>Cyrus Lien</c:v>
                </c:pt>
                <c:pt idx="10">
                  <c:v>Amelia Looney</c:v>
                </c:pt>
                <c:pt idx="11">
                  <c:v>Lauren Marks</c:v>
                </c:pt>
                <c:pt idx="12">
                  <c:v>Dillen Noland</c:v>
                </c:pt>
                <c:pt idx="13">
                  <c:v>Samantha Salisbury</c:v>
                </c:pt>
                <c:pt idx="14">
                  <c:v>Madison Smith</c:v>
                </c:pt>
                <c:pt idx="15">
                  <c:v>Blake Tonkel</c:v>
                </c:pt>
                <c:pt idx="16">
                  <c:v>Glenn Troyer</c:v>
                </c:pt>
                <c:pt idx="17">
                  <c:v>Jenica Watkins</c:v>
                </c:pt>
              </c:strCache>
            </c:strRef>
          </c:cat>
          <c:val>
            <c:numRef>
              <c:f>Sheet1!$C$2:$C$19</c:f>
              <c:numCache>
                <c:formatCode>General</c:formatCode>
                <c:ptCount val="18"/>
                <c:pt idx="0">
                  <c:v>10</c:v>
                </c:pt>
                <c:pt idx="1">
                  <c:v>14</c:v>
                </c:pt>
                <c:pt idx="2">
                  <c:v>15</c:v>
                </c:pt>
                <c:pt idx="3">
                  <c:v>4</c:v>
                </c:pt>
                <c:pt idx="4">
                  <c:v>9</c:v>
                </c:pt>
                <c:pt idx="5">
                  <c:v>0</c:v>
                </c:pt>
                <c:pt idx="6">
                  <c:v>7</c:v>
                </c:pt>
                <c:pt idx="7">
                  <c:v>13</c:v>
                </c:pt>
                <c:pt idx="8">
                  <c:v>6</c:v>
                </c:pt>
                <c:pt idx="9">
                  <c:v>11</c:v>
                </c:pt>
                <c:pt idx="10">
                  <c:v>7</c:v>
                </c:pt>
                <c:pt idx="11">
                  <c:v>15</c:v>
                </c:pt>
                <c:pt idx="12">
                  <c:v>16</c:v>
                </c:pt>
                <c:pt idx="13">
                  <c:v>6</c:v>
                </c:pt>
                <c:pt idx="14">
                  <c:v>11</c:v>
                </c:pt>
                <c:pt idx="15">
                  <c:v>7</c:v>
                </c:pt>
                <c:pt idx="16">
                  <c:v>17</c:v>
                </c:pt>
                <c:pt idx="17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Post-Test</c:v>
                </c:pt>
              </c:strCache>
            </c:strRef>
          </c:tx>
          <c:invertIfNegative val="0"/>
          <c:cat>
            <c:strRef>
              <c:f>Sheet1!$A$2:$A$19</c:f>
              <c:strCache>
                <c:ptCount val="18"/>
                <c:pt idx="0">
                  <c:v>Joseph Barker</c:v>
                </c:pt>
                <c:pt idx="1">
                  <c:v>Ethan Brill</c:v>
                </c:pt>
                <c:pt idx="2">
                  <c:v>Isaac Clay</c:v>
                </c:pt>
                <c:pt idx="3">
                  <c:v>Bradlee Coe</c:v>
                </c:pt>
                <c:pt idx="4">
                  <c:v>Isabelle Daley</c:v>
                </c:pt>
                <c:pt idx="5">
                  <c:v>Tessa Hayes</c:v>
                </c:pt>
                <c:pt idx="6">
                  <c:v>Gunn Hoon</c:v>
                </c:pt>
                <c:pt idx="7">
                  <c:v>Jordan Kreger</c:v>
                </c:pt>
                <c:pt idx="8">
                  <c:v>Emma Lawson</c:v>
                </c:pt>
                <c:pt idx="9">
                  <c:v>Cyrus Lien</c:v>
                </c:pt>
                <c:pt idx="10">
                  <c:v>Amelia Looney</c:v>
                </c:pt>
                <c:pt idx="11">
                  <c:v>Lauren Marks</c:v>
                </c:pt>
                <c:pt idx="12">
                  <c:v>Dillen Noland</c:v>
                </c:pt>
                <c:pt idx="13">
                  <c:v>Samantha Salisbury</c:v>
                </c:pt>
                <c:pt idx="14">
                  <c:v>Madison Smith</c:v>
                </c:pt>
                <c:pt idx="15">
                  <c:v>Blake Tonkel</c:v>
                </c:pt>
                <c:pt idx="16">
                  <c:v>Glenn Troyer</c:v>
                </c:pt>
                <c:pt idx="17">
                  <c:v>Jenica Watkins</c:v>
                </c:pt>
              </c:strCache>
            </c:strRef>
          </c:cat>
          <c:val>
            <c:numRef>
              <c:f>Sheet1!$D$2:$D$19</c:f>
              <c:numCache>
                <c:formatCode>General</c:formatCode>
                <c:ptCount val="18"/>
                <c:pt idx="0">
                  <c:v>13</c:v>
                </c:pt>
                <c:pt idx="1">
                  <c:v>16</c:v>
                </c:pt>
                <c:pt idx="2">
                  <c:v>19</c:v>
                </c:pt>
                <c:pt idx="3">
                  <c:v>6</c:v>
                </c:pt>
                <c:pt idx="4">
                  <c:v>11</c:v>
                </c:pt>
                <c:pt idx="5">
                  <c:v>3</c:v>
                </c:pt>
                <c:pt idx="6">
                  <c:v>10</c:v>
                </c:pt>
                <c:pt idx="7">
                  <c:v>17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20</c:v>
                </c:pt>
                <c:pt idx="12">
                  <c:v>18</c:v>
                </c:pt>
                <c:pt idx="13">
                  <c:v>8</c:v>
                </c:pt>
                <c:pt idx="14">
                  <c:v>15</c:v>
                </c:pt>
                <c:pt idx="15">
                  <c:v>10</c:v>
                </c:pt>
                <c:pt idx="16">
                  <c:v>22</c:v>
                </c:pt>
                <c:pt idx="17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90272"/>
        <c:axId val="149082496"/>
      </c:barChart>
      <c:catAx>
        <c:axId val="121190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49082496"/>
        <c:crosses val="autoZero"/>
        <c:auto val="1"/>
        <c:lblAlgn val="ctr"/>
        <c:lblOffset val="100"/>
        <c:noMultiLvlLbl val="0"/>
      </c:catAx>
      <c:valAx>
        <c:axId val="149082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90272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4710201104793292"/>
          <c:y val="4.2862336143101976E-2"/>
          <c:w val="0.1093266480703365"/>
          <c:h val="6.734790832710156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F2D1E969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 DeGolyer</cp:lastModifiedBy>
  <cp:revision>2</cp:revision>
  <dcterms:created xsi:type="dcterms:W3CDTF">2012-05-02T17:44:00Z</dcterms:created>
  <dcterms:modified xsi:type="dcterms:W3CDTF">2012-05-02T17:44:00Z</dcterms:modified>
</cp:coreProperties>
</file>